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关于发放海外疫情补贴的公示</w:t>
      </w:r>
    </w:p>
    <w:p>
      <w:p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集团公司《关于发放海外疫情补贴的通知》文件精神，拟对因疫情影响不能按规定正常回国休假的海外员工发放疫情补贴。物流公司物资管理（凯凯）业务部现场工作人员符合发放条件，现予以公示。公示期限：2022年9月2日-2022年9月6日，公示期间接受监督，对不符合政策条件的请向公司人力资源部反映。</w:t>
      </w:r>
    </w:p>
    <w:p>
      <w:pPr>
        <w:spacing w:line="240" w:lineRule="auto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联系电话：6712709</w:t>
      </w:r>
    </w:p>
    <w:p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联系人：曾雪飞</w:t>
      </w:r>
      <w:bookmarkStart w:id="0" w:name="_GoBack"/>
      <w:bookmarkEnd w:id="0"/>
    </w:p>
    <w:p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附：疫情补贴发放人员考勤情况</w:t>
      </w:r>
    </w:p>
    <w:p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spacing w:line="240" w:lineRule="auto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                         物流公司人力资源部</w:t>
      </w:r>
    </w:p>
    <w:p>
      <w:pPr>
        <w:spacing w:line="240" w:lineRule="auto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                          2022年9月2日</w:t>
      </w:r>
    </w:p>
    <w:p>
      <w:p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240" w:lineRule="auto"/>
        <w:ind w:firstLine="880" w:firstLineChars="200"/>
        <w:jc w:val="center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疫情补贴发放人员考勤情况</w:t>
      </w:r>
    </w:p>
    <w:tbl>
      <w:tblPr>
        <w:tblStyle w:val="3"/>
        <w:tblpPr w:leftFromText="180" w:rightFromText="180" w:vertAnchor="text" w:horzAnchor="page" w:tblpX="1716" w:tblpY="348"/>
        <w:tblOverlap w:val="never"/>
        <w:tblW w:w="13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590"/>
        <w:gridCol w:w="3270"/>
        <w:gridCol w:w="528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工作地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考勤起始时间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考勤天数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李林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安哥拉凯凯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2022.8.01--2022.8.11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陈群叶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安哥拉凯凯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2022.8.01--2022.8.11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李静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安哥拉凯凯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2022.8.01--2022.8.11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张学友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安哥拉凯凯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2022.8.01--2022.8.31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孙宜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安哥拉凯凯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2022.8.01--2022.8.31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阮永杰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安哥拉凯凯</w:t>
            </w:r>
          </w:p>
        </w:tc>
        <w:tc>
          <w:tcPr>
            <w:tcW w:w="52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2022.8.01--2022.8.31</w:t>
            </w:r>
          </w:p>
        </w:tc>
        <w:tc>
          <w:tcPr>
            <w:tcW w:w="26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刘雄军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安哥拉凯凯</w:t>
            </w:r>
          </w:p>
        </w:tc>
        <w:tc>
          <w:tcPr>
            <w:tcW w:w="5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2022.8.01--2022.8.31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31</w:t>
            </w:r>
          </w:p>
        </w:tc>
      </w:tr>
    </w:tbl>
    <w:p>
      <w:pPr>
        <w:spacing w:line="240" w:lineRule="auto"/>
        <w:jc w:val="left"/>
        <w:rPr>
          <w:rFonts w:hint="default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ODhiNWZhN2YwMWJmNWYzZmRlNWYxMjEyODMwMDAifQ=="/>
  </w:docVars>
  <w:rsids>
    <w:rsidRoot w:val="2E792BF6"/>
    <w:rsid w:val="000A1F5A"/>
    <w:rsid w:val="005E1359"/>
    <w:rsid w:val="00645C3F"/>
    <w:rsid w:val="00732BC4"/>
    <w:rsid w:val="00D212C2"/>
    <w:rsid w:val="00E12F94"/>
    <w:rsid w:val="01075F0D"/>
    <w:rsid w:val="016A6660"/>
    <w:rsid w:val="01C60D83"/>
    <w:rsid w:val="028A4497"/>
    <w:rsid w:val="02AD1CDC"/>
    <w:rsid w:val="02B47ABC"/>
    <w:rsid w:val="030B6FDA"/>
    <w:rsid w:val="031A3928"/>
    <w:rsid w:val="031B54C5"/>
    <w:rsid w:val="035F00F3"/>
    <w:rsid w:val="0392261C"/>
    <w:rsid w:val="0463766B"/>
    <w:rsid w:val="05D40495"/>
    <w:rsid w:val="05E2723A"/>
    <w:rsid w:val="05E27A56"/>
    <w:rsid w:val="069D5CDD"/>
    <w:rsid w:val="06CF3714"/>
    <w:rsid w:val="07CE614F"/>
    <w:rsid w:val="07E80692"/>
    <w:rsid w:val="080D1530"/>
    <w:rsid w:val="08270C45"/>
    <w:rsid w:val="08F75EB0"/>
    <w:rsid w:val="092E4BE0"/>
    <w:rsid w:val="097F72F5"/>
    <w:rsid w:val="0A02139E"/>
    <w:rsid w:val="0A2037AF"/>
    <w:rsid w:val="0AB94408"/>
    <w:rsid w:val="0ACD2C7D"/>
    <w:rsid w:val="0ACD5531"/>
    <w:rsid w:val="0AD42B76"/>
    <w:rsid w:val="0B7A1B9B"/>
    <w:rsid w:val="0BF01F93"/>
    <w:rsid w:val="0BF35827"/>
    <w:rsid w:val="0C9E01CA"/>
    <w:rsid w:val="0CB3338F"/>
    <w:rsid w:val="0D282753"/>
    <w:rsid w:val="0DA75F8A"/>
    <w:rsid w:val="0DAC5382"/>
    <w:rsid w:val="0E486707"/>
    <w:rsid w:val="0E5348DC"/>
    <w:rsid w:val="0E842BCD"/>
    <w:rsid w:val="0EF53A2F"/>
    <w:rsid w:val="0F0553CD"/>
    <w:rsid w:val="0F4E59A7"/>
    <w:rsid w:val="0F592773"/>
    <w:rsid w:val="0F916B9B"/>
    <w:rsid w:val="0FA1540C"/>
    <w:rsid w:val="1042278A"/>
    <w:rsid w:val="10762745"/>
    <w:rsid w:val="10D60DD8"/>
    <w:rsid w:val="110C04D6"/>
    <w:rsid w:val="11505CF1"/>
    <w:rsid w:val="11B7647A"/>
    <w:rsid w:val="121836C5"/>
    <w:rsid w:val="124416CD"/>
    <w:rsid w:val="12EB5107"/>
    <w:rsid w:val="132A020A"/>
    <w:rsid w:val="13605ED0"/>
    <w:rsid w:val="13C33A38"/>
    <w:rsid w:val="13E1348D"/>
    <w:rsid w:val="145319EE"/>
    <w:rsid w:val="146957AE"/>
    <w:rsid w:val="14C83653"/>
    <w:rsid w:val="15890278"/>
    <w:rsid w:val="15AD629C"/>
    <w:rsid w:val="15B936A9"/>
    <w:rsid w:val="162A4208"/>
    <w:rsid w:val="164000D9"/>
    <w:rsid w:val="16476A79"/>
    <w:rsid w:val="165F7CD6"/>
    <w:rsid w:val="16BB3656"/>
    <w:rsid w:val="16DF7D3B"/>
    <w:rsid w:val="16E005D4"/>
    <w:rsid w:val="170A5B51"/>
    <w:rsid w:val="179A6FF3"/>
    <w:rsid w:val="17E5435C"/>
    <w:rsid w:val="17F17DC3"/>
    <w:rsid w:val="17F53936"/>
    <w:rsid w:val="18431F70"/>
    <w:rsid w:val="187F17B9"/>
    <w:rsid w:val="18BA1F3D"/>
    <w:rsid w:val="18E275EE"/>
    <w:rsid w:val="18F0341F"/>
    <w:rsid w:val="191E6D82"/>
    <w:rsid w:val="1920259B"/>
    <w:rsid w:val="196933C8"/>
    <w:rsid w:val="198E0A23"/>
    <w:rsid w:val="19941CDF"/>
    <w:rsid w:val="199E1863"/>
    <w:rsid w:val="19D85C68"/>
    <w:rsid w:val="1A330EF5"/>
    <w:rsid w:val="1A74737B"/>
    <w:rsid w:val="1AB21081"/>
    <w:rsid w:val="1AD97669"/>
    <w:rsid w:val="1B0C0209"/>
    <w:rsid w:val="1B1D247F"/>
    <w:rsid w:val="1B620793"/>
    <w:rsid w:val="1B8421E7"/>
    <w:rsid w:val="1C38095F"/>
    <w:rsid w:val="1C7B089B"/>
    <w:rsid w:val="1C8F2863"/>
    <w:rsid w:val="1CE14230"/>
    <w:rsid w:val="1CFD5B35"/>
    <w:rsid w:val="1D2D05E2"/>
    <w:rsid w:val="1DC246B6"/>
    <w:rsid w:val="1DE47B1C"/>
    <w:rsid w:val="1F325C53"/>
    <w:rsid w:val="1F4B72EB"/>
    <w:rsid w:val="1F5A4EF5"/>
    <w:rsid w:val="1FCD523D"/>
    <w:rsid w:val="1FE03003"/>
    <w:rsid w:val="2085087B"/>
    <w:rsid w:val="20AB054E"/>
    <w:rsid w:val="20D14990"/>
    <w:rsid w:val="20D218D7"/>
    <w:rsid w:val="213C57B1"/>
    <w:rsid w:val="216267D2"/>
    <w:rsid w:val="21C35689"/>
    <w:rsid w:val="21FC65E1"/>
    <w:rsid w:val="225B42A8"/>
    <w:rsid w:val="23755FA3"/>
    <w:rsid w:val="237B6100"/>
    <w:rsid w:val="23DC07AC"/>
    <w:rsid w:val="241D0A64"/>
    <w:rsid w:val="24602336"/>
    <w:rsid w:val="246A61F2"/>
    <w:rsid w:val="24B0302A"/>
    <w:rsid w:val="24EB4844"/>
    <w:rsid w:val="258B01AA"/>
    <w:rsid w:val="25C362AD"/>
    <w:rsid w:val="25D65446"/>
    <w:rsid w:val="25FE394D"/>
    <w:rsid w:val="268451C4"/>
    <w:rsid w:val="26C03AFD"/>
    <w:rsid w:val="26C25F21"/>
    <w:rsid w:val="2701094D"/>
    <w:rsid w:val="270A621B"/>
    <w:rsid w:val="27374396"/>
    <w:rsid w:val="27413C16"/>
    <w:rsid w:val="275068F7"/>
    <w:rsid w:val="275C7E3E"/>
    <w:rsid w:val="278019F8"/>
    <w:rsid w:val="27B63359"/>
    <w:rsid w:val="27C754DA"/>
    <w:rsid w:val="27DD4290"/>
    <w:rsid w:val="27E32B50"/>
    <w:rsid w:val="27E675EB"/>
    <w:rsid w:val="281922E6"/>
    <w:rsid w:val="28723615"/>
    <w:rsid w:val="28977896"/>
    <w:rsid w:val="29951163"/>
    <w:rsid w:val="29972ED0"/>
    <w:rsid w:val="29BB4D1D"/>
    <w:rsid w:val="2A324B6A"/>
    <w:rsid w:val="2AA95402"/>
    <w:rsid w:val="2AAC7C8E"/>
    <w:rsid w:val="2BAB204A"/>
    <w:rsid w:val="2BFC78F3"/>
    <w:rsid w:val="2C305BA6"/>
    <w:rsid w:val="2C386A7C"/>
    <w:rsid w:val="2C500474"/>
    <w:rsid w:val="2CF25994"/>
    <w:rsid w:val="2D192D67"/>
    <w:rsid w:val="2D5B1924"/>
    <w:rsid w:val="2D7073F4"/>
    <w:rsid w:val="2DC668AE"/>
    <w:rsid w:val="2DCC6AD8"/>
    <w:rsid w:val="2DDF7692"/>
    <w:rsid w:val="2E792BF6"/>
    <w:rsid w:val="2F702F91"/>
    <w:rsid w:val="2F8C1F85"/>
    <w:rsid w:val="30177149"/>
    <w:rsid w:val="302E7091"/>
    <w:rsid w:val="30692E1A"/>
    <w:rsid w:val="30877D92"/>
    <w:rsid w:val="31E462D2"/>
    <w:rsid w:val="32384D3F"/>
    <w:rsid w:val="32530222"/>
    <w:rsid w:val="326A5579"/>
    <w:rsid w:val="32711CEC"/>
    <w:rsid w:val="32843687"/>
    <w:rsid w:val="32E10B82"/>
    <w:rsid w:val="330D514A"/>
    <w:rsid w:val="33BE77FA"/>
    <w:rsid w:val="33FB1C62"/>
    <w:rsid w:val="34F8642C"/>
    <w:rsid w:val="351C0A51"/>
    <w:rsid w:val="35994DBB"/>
    <w:rsid w:val="36007C17"/>
    <w:rsid w:val="363F0E60"/>
    <w:rsid w:val="366E2E5D"/>
    <w:rsid w:val="36FC2435"/>
    <w:rsid w:val="37545A24"/>
    <w:rsid w:val="37907313"/>
    <w:rsid w:val="37F54EAC"/>
    <w:rsid w:val="380710BA"/>
    <w:rsid w:val="38417C91"/>
    <w:rsid w:val="384F0FDC"/>
    <w:rsid w:val="38575CDF"/>
    <w:rsid w:val="386D1521"/>
    <w:rsid w:val="38CC5831"/>
    <w:rsid w:val="391741AC"/>
    <w:rsid w:val="391C2489"/>
    <w:rsid w:val="394A6ACC"/>
    <w:rsid w:val="398B750F"/>
    <w:rsid w:val="39AE0239"/>
    <w:rsid w:val="39C40541"/>
    <w:rsid w:val="39FD5281"/>
    <w:rsid w:val="3A61437F"/>
    <w:rsid w:val="3A8255A8"/>
    <w:rsid w:val="3A9B0428"/>
    <w:rsid w:val="3A9E2EF0"/>
    <w:rsid w:val="3B323CB0"/>
    <w:rsid w:val="3B6524E3"/>
    <w:rsid w:val="3B715293"/>
    <w:rsid w:val="3B7864D9"/>
    <w:rsid w:val="3C2A0DBA"/>
    <w:rsid w:val="3C8B5056"/>
    <w:rsid w:val="3CF9089F"/>
    <w:rsid w:val="3D1E611E"/>
    <w:rsid w:val="3D817571"/>
    <w:rsid w:val="3D876493"/>
    <w:rsid w:val="3DCC3DEB"/>
    <w:rsid w:val="3E0E273E"/>
    <w:rsid w:val="3EE07B2C"/>
    <w:rsid w:val="3F297224"/>
    <w:rsid w:val="3F3761BE"/>
    <w:rsid w:val="3F6A615E"/>
    <w:rsid w:val="3FCF20AC"/>
    <w:rsid w:val="3FE75904"/>
    <w:rsid w:val="40235E3B"/>
    <w:rsid w:val="402E3BF2"/>
    <w:rsid w:val="40813E7C"/>
    <w:rsid w:val="40AC5103"/>
    <w:rsid w:val="40D05601"/>
    <w:rsid w:val="4115006B"/>
    <w:rsid w:val="414004E6"/>
    <w:rsid w:val="41810AE2"/>
    <w:rsid w:val="41A42A09"/>
    <w:rsid w:val="41F97994"/>
    <w:rsid w:val="43476BBA"/>
    <w:rsid w:val="43796874"/>
    <w:rsid w:val="43AC25C2"/>
    <w:rsid w:val="44522E3C"/>
    <w:rsid w:val="449019C3"/>
    <w:rsid w:val="44AF245E"/>
    <w:rsid w:val="450C39E4"/>
    <w:rsid w:val="453F64EC"/>
    <w:rsid w:val="454A1CAD"/>
    <w:rsid w:val="45632F11"/>
    <w:rsid w:val="46005868"/>
    <w:rsid w:val="46033BB8"/>
    <w:rsid w:val="46234A51"/>
    <w:rsid w:val="46262461"/>
    <w:rsid w:val="47217745"/>
    <w:rsid w:val="473F6AF4"/>
    <w:rsid w:val="4768110B"/>
    <w:rsid w:val="481E53DE"/>
    <w:rsid w:val="482A4A3A"/>
    <w:rsid w:val="485F0E06"/>
    <w:rsid w:val="4869780A"/>
    <w:rsid w:val="494C77C6"/>
    <w:rsid w:val="49B06FE9"/>
    <w:rsid w:val="4AD2619E"/>
    <w:rsid w:val="4B8C7F17"/>
    <w:rsid w:val="4BB26448"/>
    <w:rsid w:val="4C1C0C62"/>
    <w:rsid w:val="4C3B1636"/>
    <w:rsid w:val="4CB45347"/>
    <w:rsid w:val="4CE70B44"/>
    <w:rsid w:val="4D0513A3"/>
    <w:rsid w:val="4D2D2ED4"/>
    <w:rsid w:val="4D3850C3"/>
    <w:rsid w:val="4DA70356"/>
    <w:rsid w:val="4DEF3701"/>
    <w:rsid w:val="4DEF5028"/>
    <w:rsid w:val="4E054562"/>
    <w:rsid w:val="4ECE2395"/>
    <w:rsid w:val="4EF72DF2"/>
    <w:rsid w:val="4F9D515B"/>
    <w:rsid w:val="4FBF3102"/>
    <w:rsid w:val="4FDB719E"/>
    <w:rsid w:val="4FE34264"/>
    <w:rsid w:val="50131261"/>
    <w:rsid w:val="50345E2A"/>
    <w:rsid w:val="503E3B23"/>
    <w:rsid w:val="50847B61"/>
    <w:rsid w:val="50D948B5"/>
    <w:rsid w:val="512B2764"/>
    <w:rsid w:val="51310B9F"/>
    <w:rsid w:val="51573BAA"/>
    <w:rsid w:val="51BF5BB4"/>
    <w:rsid w:val="528D199C"/>
    <w:rsid w:val="53360EC7"/>
    <w:rsid w:val="53924050"/>
    <w:rsid w:val="53DC6592"/>
    <w:rsid w:val="548223A3"/>
    <w:rsid w:val="54DC3381"/>
    <w:rsid w:val="54EC142C"/>
    <w:rsid w:val="55F03DD3"/>
    <w:rsid w:val="565C165F"/>
    <w:rsid w:val="567565FC"/>
    <w:rsid w:val="56980550"/>
    <w:rsid w:val="56AE04F7"/>
    <w:rsid w:val="573F2385"/>
    <w:rsid w:val="578A4670"/>
    <w:rsid w:val="579E1310"/>
    <w:rsid w:val="57B03FB2"/>
    <w:rsid w:val="57C21B7A"/>
    <w:rsid w:val="57D112FD"/>
    <w:rsid w:val="59757E1E"/>
    <w:rsid w:val="598F7D15"/>
    <w:rsid w:val="59D47069"/>
    <w:rsid w:val="59E05799"/>
    <w:rsid w:val="5A353411"/>
    <w:rsid w:val="5A744D3A"/>
    <w:rsid w:val="5ADA1E5E"/>
    <w:rsid w:val="5BF30C3C"/>
    <w:rsid w:val="5C5C3245"/>
    <w:rsid w:val="5C684970"/>
    <w:rsid w:val="5CAF4E6C"/>
    <w:rsid w:val="5CC446C2"/>
    <w:rsid w:val="5CF05547"/>
    <w:rsid w:val="5D0D7012"/>
    <w:rsid w:val="5D4C31ED"/>
    <w:rsid w:val="5DCD7097"/>
    <w:rsid w:val="5DE83010"/>
    <w:rsid w:val="5E0B73FA"/>
    <w:rsid w:val="5E2467E7"/>
    <w:rsid w:val="5E717E91"/>
    <w:rsid w:val="5E736D27"/>
    <w:rsid w:val="5E85636C"/>
    <w:rsid w:val="5FD912E7"/>
    <w:rsid w:val="603E31EA"/>
    <w:rsid w:val="604A10A2"/>
    <w:rsid w:val="605628FF"/>
    <w:rsid w:val="6059634B"/>
    <w:rsid w:val="60BA1DE5"/>
    <w:rsid w:val="61165503"/>
    <w:rsid w:val="611716D9"/>
    <w:rsid w:val="617C77B2"/>
    <w:rsid w:val="619B4D20"/>
    <w:rsid w:val="61E13B3E"/>
    <w:rsid w:val="62306192"/>
    <w:rsid w:val="6249511D"/>
    <w:rsid w:val="62495771"/>
    <w:rsid w:val="625D2E14"/>
    <w:rsid w:val="626A70E7"/>
    <w:rsid w:val="62726532"/>
    <w:rsid w:val="62FF2C53"/>
    <w:rsid w:val="639257D0"/>
    <w:rsid w:val="63A345B3"/>
    <w:rsid w:val="63A647CA"/>
    <w:rsid w:val="63D03277"/>
    <w:rsid w:val="63EB5200"/>
    <w:rsid w:val="640A35D1"/>
    <w:rsid w:val="64370EF7"/>
    <w:rsid w:val="644C5420"/>
    <w:rsid w:val="645960B2"/>
    <w:rsid w:val="646025D7"/>
    <w:rsid w:val="64CC6E5D"/>
    <w:rsid w:val="659C2520"/>
    <w:rsid w:val="65A123FF"/>
    <w:rsid w:val="65D77381"/>
    <w:rsid w:val="65E20FC5"/>
    <w:rsid w:val="6609286B"/>
    <w:rsid w:val="663E2CAE"/>
    <w:rsid w:val="66616E5B"/>
    <w:rsid w:val="66A32D5F"/>
    <w:rsid w:val="67225698"/>
    <w:rsid w:val="67286E50"/>
    <w:rsid w:val="673832EE"/>
    <w:rsid w:val="673C7CB7"/>
    <w:rsid w:val="67443C20"/>
    <w:rsid w:val="6746466F"/>
    <w:rsid w:val="677D2F24"/>
    <w:rsid w:val="679672E2"/>
    <w:rsid w:val="6797286C"/>
    <w:rsid w:val="67BC172B"/>
    <w:rsid w:val="67DC2888"/>
    <w:rsid w:val="68813D7E"/>
    <w:rsid w:val="68A5548C"/>
    <w:rsid w:val="69314AB5"/>
    <w:rsid w:val="696A6A16"/>
    <w:rsid w:val="699F394C"/>
    <w:rsid w:val="69A921EA"/>
    <w:rsid w:val="69BB53BA"/>
    <w:rsid w:val="69E21E9E"/>
    <w:rsid w:val="69E424B7"/>
    <w:rsid w:val="69E759B3"/>
    <w:rsid w:val="6A02537E"/>
    <w:rsid w:val="6A0F015D"/>
    <w:rsid w:val="6AF004E7"/>
    <w:rsid w:val="6B06573A"/>
    <w:rsid w:val="6B752749"/>
    <w:rsid w:val="6BE50B2D"/>
    <w:rsid w:val="6C3F63D5"/>
    <w:rsid w:val="6C433E45"/>
    <w:rsid w:val="6C5F0113"/>
    <w:rsid w:val="6CE07240"/>
    <w:rsid w:val="6CF8234F"/>
    <w:rsid w:val="6D28747C"/>
    <w:rsid w:val="6D7A6396"/>
    <w:rsid w:val="6DB06D4E"/>
    <w:rsid w:val="6DD0163B"/>
    <w:rsid w:val="6DF82852"/>
    <w:rsid w:val="6F033143"/>
    <w:rsid w:val="6F1B0405"/>
    <w:rsid w:val="6F805AD5"/>
    <w:rsid w:val="6F9524B6"/>
    <w:rsid w:val="70423DCA"/>
    <w:rsid w:val="704B284C"/>
    <w:rsid w:val="70957CE6"/>
    <w:rsid w:val="70AB3CEB"/>
    <w:rsid w:val="70BB1511"/>
    <w:rsid w:val="7147107D"/>
    <w:rsid w:val="71567968"/>
    <w:rsid w:val="719B77AB"/>
    <w:rsid w:val="71C035A5"/>
    <w:rsid w:val="722A1B8C"/>
    <w:rsid w:val="72955421"/>
    <w:rsid w:val="72DE7FD4"/>
    <w:rsid w:val="72F47E72"/>
    <w:rsid w:val="72FC021E"/>
    <w:rsid w:val="7335596B"/>
    <w:rsid w:val="734D09C8"/>
    <w:rsid w:val="73B32BFA"/>
    <w:rsid w:val="73FC05D6"/>
    <w:rsid w:val="74894171"/>
    <w:rsid w:val="74975902"/>
    <w:rsid w:val="74D949B2"/>
    <w:rsid w:val="75041C9A"/>
    <w:rsid w:val="751C7807"/>
    <w:rsid w:val="75523764"/>
    <w:rsid w:val="75D42295"/>
    <w:rsid w:val="76455B02"/>
    <w:rsid w:val="765C01EC"/>
    <w:rsid w:val="769A150E"/>
    <w:rsid w:val="76B00B41"/>
    <w:rsid w:val="76B6113D"/>
    <w:rsid w:val="77656728"/>
    <w:rsid w:val="77862477"/>
    <w:rsid w:val="77AA43F4"/>
    <w:rsid w:val="77B134CB"/>
    <w:rsid w:val="77B63689"/>
    <w:rsid w:val="77C94D0C"/>
    <w:rsid w:val="780A2418"/>
    <w:rsid w:val="78292A90"/>
    <w:rsid w:val="78323594"/>
    <w:rsid w:val="78C03F9B"/>
    <w:rsid w:val="78E92E1F"/>
    <w:rsid w:val="793E33D0"/>
    <w:rsid w:val="79700B51"/>
    <w:rsid w:val="79A92620"/>
    <w:rsid w:val="79C0031D"/>
    <w:rsid w:val="79C36EEB"/>
    <w:rsid w:val="79F12840"/>
    <w:rsid w:val="7A5E3B76"/>
    <w:rsid w:val="7A8009A9"/>
    <w:rsid w:val="7AB711B8"/>
    <w:rsid w:val="7AC74428"/>
    <w:rsid w:val="7AD50AC5"/>
    <w:rsid w:val="7AEA2050"/>
    <w:rsid w:val="7B356F04"/>
    <w:rsid w:val="7B9A515F"/>
    <w:rsid w:val="7C6107EF"/>
    <w:rsid w:val="7C681AD9"/>
    <w:rsid w:val="7D044E57"/>
    <w:rsid w:val="7D4336F4"/>
    <w:rsid w:val="7D5A11C9"/>
    <w:rsid w:val="7DCC71F0"/>
    <w:rsid w:val="7DD533BE"/>
    <w:rsid w:val="7E6D555D"/>
    <w:rsid w:val="7E8D5DB1"/>
    <w:rsid w:val="7E916410"/>
    <w:rsid w:val="7EE15641"/>
    <w:rsid w:val="7F2C1584"/>
    <w:rsid w:val="7F986D53"/>
    <w:rsid w:val="7FD14EB0"/>
    <w:rsid w:val="7FE40B28"/>
    <w:rsid w:val="7FEB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0bd5a3f1-59b1-1ef6-829e-0be245b40fc3\&#20844;&#31034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公示模板.docx</Template>
  <Pages>2</Pages>
  <Words>296</Words>
  <Characters>452</Characters>
  <Lines>0</Lines>
  <Paragraphs>0</Paragraphs>
  <TotalTime>0</TotalTime>
  <ScaleCrop>false</ScaleCrop>
  <LinksUpToDate>false</LinksUpToDate>
  <CharactersWithSpaces>571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2020-07-02T00:26:00Z</dcterms:created>
  <dc:creator>魏方显</dc:creator>
  <cp:lastModifiedBy>ˇL小盼...</cp:lastModifiedBy>
  <dcterms:modified xsi:type="dcterms:W3CDTF">2022-09-02T01:52:08Z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58CD4A53C77E44A19CF6964FD99F09CA</vt:lpwstr>
  </property>
</Properties>
</file>